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BB" w:rsidRPr="005F5649" w:rsidRDefault="00261FBB" w:rsidP="002C013C">
      <w:pPr>
        <w:jc w:val="center"/>
        <w:rPr>
          <w:rFonts w:ascii="Times New Roman" w:hAnsi="Times New Roman"/>
          <w:b/>
          <w:sz w:val="28"/>
          <w:szCs w:val="28"/>
        </w:rPr>
      </w:pPr>
      <w:r w:rsidRPr="005F5649">
        <w:rPr>
          <w:rFonts w:ascii="Times New Roman" w:hAnsi="Times New Roman"/>
          <w:b/>
          <w:sz w:val="28"/>
          <w:szCs w:val="28"/>
        </w:rPr>
        <w:t>Классный час «Вредные привычки» для учащихся 8 класса</w:t>
      </w:r>
    </w:p>
    <w:p w:rsidR="00261FBB" w:rsidRPr="005F5649" w:rsidRDefault="00261FBB" w:rsidP="005F5649">
      <w:pPr>
        <w:jc w:val="both"/>
        <w:rPr>
          <w:rFonts w:ascii="Times New Roman" w:hAnsi="Times New Roman"/>
          <w:b/>
          <w:sz w:val="28"/>
          <w:szCs w:val="28"/>
        </w:rPr>
      </w:pPr>
      <w:r w:rsidRPr="005F5649">
        <w:rPr>
          <w:rFonts w:ascii="Times New Roman" w:hAnsi="Times New Roman"/>
          <w:b/>
          <w:sz w:val="28"/>
          <w:szCs w:val="28"/>
        </w:rPr>
        <w:t>Задачи:</w:t>
      </w:r>
    </w:p>
    <w:p w:rsidR="00261FBB" w:rsidRPr="005F5649" w:rsidRDefault="00261FBB" w:rsidP="005F5649">
      <w:p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Умение чётко сформулировать аргументы против вредных привычек.</w:t>
      </w:r>
    </w:p>
    <w:p w:rsidR="00261FBB" w:rsidRPr="005F5649" w:rsidRDefault="00261FBB" w:rsidP="005F5649">
      <w:p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Умение противостоять давлению сверстников.</w:t>
      </w:r>
    </w:p>
    <w:p w:rsidR="00261FBB" w:rsidRPr="005F5649" w:rsidRDefault="00261FBB" w:rsidP="005F5649">
      <w:pPr>
        <w:jc w:val="both"/>
        <w:rPr>
          <w:rFonts w:ascii="Times New Roman" w:hAnsi="Times New Roman"/>
          <w:b/>
          <w:sz w:val="28"/>
          <w:szCs w:val="28"/>
        </w:rPr>
      </w:pPr>
      <w:r w:rsidRPr="005F5649">
        <w:rPr>
          <w:rFonts w:ascii="Times New Roman" w:hAnsi="Times New Roman"/>
          <w:b/>
          <w:sz w:val="28"/>
          <w:szCs w:val="28"/>
        </w:rPr>
        <w:t>Цели:</w:t>
      </w:r>
      <w:bookmarkStart w:id="0" w:name="_GoBack"/>
      <w:bookmarkEnd w:id="0"/>
    </w:p>
    <w:p w:rsidR="00261FBB" w:rsidRPr="005F5649" w:rsidRDefault="00261FBB" w:rsidP="005F5649">
      <w:p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Углубить представление о вредных привычках.</w:t>
      </w:r>
    </w:p>
    <w:p w:rsidR="00261FBB" w:rsidRPr="005F5649" w:rsidRDefault="00261FBB" w:rsidP="005F5649">
      <w:p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Сформировать отрицательное отношение к вредным привычкам.</w:t>
      </w:r>
    </w:p>
    <w:p w:rsidR="00261FBB" w:rsidRPr="005F5649" w:rsidRDefault="00261FBB" w:rsidP="005F5649">
      <w:p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 xml:space="preserve">«Трудно себе представить то благотворительное изменение, которое произошло бы во всей жизни людской, если бы люди перестали одурманивать и отравлять себя водкой, вином, табаком, и опиумом» – </w:t>
      </w:r>
    </w:p>
    <w:p w:rsidR="00261FBB" w:rsidRPr="005F5649" w:rsidRDefault="00261FBB" w:rsidP="005F5649">
      <w:pPr>
        <w:jc w:val="both"/>
        <w:rPr>
          <w:rFonts w:ascii="Times New Roman" w:hAnsi="Times New Roman"/>
          <w:i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Л.Н. Толстой. –</w:t>
      </w:r>
      <w:r w:rsidRPr="005F5649">
        <w:rPr>
          <w:rFonts w:ascii="Times New Roman" w:hAnsi="Times New Roman"/>
          <w:i/>
          <w:sz w:val="28"/>
          <w:szCs w:val="28"/>
        </w:rPr>
        <w:t xml:space="preserve"> эпиграф можно разместить на доске</w:t>
      </w:r>
    </w:p>
    <w:p w:rsidR="00261FBB" w:rsidRPr="005F5649" w:rsidRDefault="00261FBB" w:rsidP="005F5649">
      <w:p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План.</w:t>
      </w:r>
    </w:p>
    <w:p w:rsidR="00261FBB" w:rsidRPr="005F5649" w:rsidRDefault="00261FBB" w:rsidP="005F56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Беседа - диалог с ребятами о вредных привычках.</w:t>
      </w:r>
    </w:p>
    <w:p w:rsidR="00261FBB" w:rsidRPr="005F5649" w:rsidRDefault="00261FBB" w:rsidP="005F56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Нарисуй вредную привычку и отношение к ней.</w:t>
      </w:r>
    </w:p>
    <w:p w:rsidR="00261FBB" w:rsidRPr="005F5649" w:rsidRDefault="00261FBB" w:rsidP="005F56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Конкурс рифмы: сочинить четверостишье с определенным набором слов.</w:t>
      </w:r>
    </w:p>
    <w:p w:rsidR="00261FBB" w:rsidRPr="005F5649" w:rsidRDefault="00261FBB" w:rsidP="005F56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 xml:space="preserve"> Ролевая игра «Умей сказать “нет”» или «Поставь свой “щит”»</w:t>
      </w:r>
    </w:p>
    <w:p w:rsidR="00261FBB" w:rsidRPr="005F5649" w:rsidRDefault="00261FBB" w:rsidP="005F56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Подведение итога (Рефлексия)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Ход классного часа:</w:t>
      </w:r>
    </w:p>
    <w:p w:rsidR="00261FBB" w:rsidRPr="005F5649" w:rsidRDefault="00261FBB" w:rsidP="005F564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F5649">
        <w:rPr>
          <w:rFonts w:ascii="Times New Roman" w:hAnsi="Times New Roman"/>
          <w:b/>
          <w:sz w:val="28"/>
          <w:szCs w:val="28"/>
        </w:rPr>
        <w:t xml:space="preserve"> Интерактивная беседа. </w:t>
      </w:r>
    </w:p>
    <w:p w:rsidR="00261FBB" w:rsidRPr="005F5649" w:rsidRDefault="00261FBB" w:rsidP="005F564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Тема сегодняшнего классного часа – привычки человека.</w:t>
      </w:r>
    </w:p>
    <w:p w:rsidR="00261FBB" w:rsidRPr="005F5649" w:rsidRDefault="00261FBB" w:rsidP="005F564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Как вы считаете, что такое привычка? (Привычка - это особенность человека привыкать к каким - то действиям или ощущениям.)</w:t>
      </w:r>
    </w:p>
    <w:p w:rsidR="00261FBB" w:rsidRPr="005F5649" w:rsidRDefault="00261FBB" w:rsidP="005F564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Какие бывают привычки? (Хорошие и плохие, вредные и полезные.)</w:t>
      </w:r>
    </w:p>
    <w:p w:rsidR="00261FBB" w:rsidRPr="005F5649" w:rsidRDefault="00261FBB" w:rsidP="005F564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Какие полезные привычки вы знаете? (Чистить зубы, делать зарядку, заниматься музыкой, танцами, спортом, собирать грибы и т. п.)</w:t>
      </w:r>
    </w:p>
    <w:p w:rsidR="00261FBB" w:rsidRPr="005F5649" w:rsidRDefault="00261FBB" w:rsidP="005F564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Какие привычки вредны для человека? (Курение, пьянство, наркомания, игромания.)</w:t>
      </w:r>
    </w:p>
    <w:p w:rsidR="00261FBB" w:rsidRPr="005F5649" w:rsidRDefault="00261FBB" w:rsidP="005F564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Как вы понимайте пословицу: «Бедность - от лени, а болезнь - от невоздержанности»? Если человек не привык к труду, он будет беден. А если он не привык бороться со своими вредными привычками, он будет болеть.</w:t>
      </w:r>
    </w:p>
    <w:p w:rsidR="00261FBB" w:rsidRPr="005F5649" w:rsidRDefault="00261FBB" w:rsidP="005F564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Итак, ребята, мы выяснили, что плохие привычки появляются от неумения человека сдержать себя. Плохие привычки несут человеку бедность и болезни.</w:t>
      </w:r>
    </w:p>
    <w:p w:rsidR="00261FBB" w:rsidRPr="005F5649" w:rsidRDefault="00261FBB" w:rsidP="005F5649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F5649">
        <w:rPr>
          <w:rFonts w:ascii="Times New Roman" w:hAnsi="Times New Roman"/>
          <w:i/>
          <w:sz w:val="28"/>
          <w:szCs w:val="28"/>
        </w:rPr>
        <w:t>Очень важно дать ребятам возможность выразить свое отношение и понимание понятия «вредные привычки», на этом этапе нужен диалог, возможны споры, высказывания разных точек зрения и аргументация своих позиций.</w:t>
      </w:r>
    </w:p>
    <w:p w:rsidR="00261FBB" w:rsidRPr="005F5649" w:rsidRDefault="00261FBB" w:rsidP="005F564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b/>
          <w:sz w:val="28"/>
          <w:szCs w:val="28"/>
        </w:rPr>
        <w:t>Творческое задание:</w:t>
      </w:r>
      <w:r w:rsidRPr="005F5649">
        <w:rPr>
          <w:rFonts w:ascii="Times New Roman" w:hAnsi="Times New Roman"/>
          <w:sz w:val="28"/>
          <w:szCs w:val="28"/>
        </w:rPr>
        <w:t xml:space="preserve"> (приготовить бумагу, цветные карандаши): Ребятам предлагается нарисовать плакат или рисунок, отобразив вредную привычку и свое отношение к ней.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При желании ребята могут показать и прокомментировать свои рисунки, если желания нет, то ребята сдают рисунки для дальнейшего использования (выставка, анализ психолога, индивидуальная работа…)</w:t>
      </w:r>
    </w:p>
    <w:p w:rsidR="00261FBB" w:rsidRPr="005F5649" w:rsidRDefault="00261FBB" w:rsidP="005F564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F5649">
        <w:rPr>
          <w:rFonts w:ascii="Times New Roman" w:hAnsi="Times New Roman"/>
          <w:b/>
          <w:sz w:val="28"/>
          <w:szCs w:val="28"/>
        </w:rPr>
        <w:t>Конкурс рифмы.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 xml:space="preserve"> Предлагаются слова на выбор: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«курить» - «любить»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«водку пить» - «счастливо жить»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«здоровым быть» - «слезы лить» и т.д. (учитель сам предлагает или ребята находят сами нужные слова, выражения)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Задание: составить четверостишье, в котором бы отражалось отношение к вредным или полезным привычкам. По желанию ребята читают свои четверостишья. (Можно организовать  эту работу в группах)</w:t>
      </w:r>
    </w:p>
    <w:p w:rsidR="00261FBB" w:rsidRPr="005F5649" w:rsidRDefault="00261FBB" w:rsidP="005F564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F5649">
        <w:rPr>
          <w:rFonts w:ascii="Times New Roman" w:hAnsi="Times New Roman"/>
          <w:b/>
          <w:sz w:val="28"/>
          <w:szCs w:val="28"/>
        </w:rPr>
        <w:t xml:space="preserve">Ролевая игра «Умей сказать “нет”» или «Поставь свой “щит”» 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Для того чтобы сохранить своё здоровье иногда нужно твердо сказать «нет» даже в ситуации группового давления». Учащимся предлагается ответить на вопрос «Почему бывает сложно сказать «Нет»?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Выводы: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1. Человек не уверен в себе, например, находится в малознакомой компании, над ним подшучивают, ловят на «слабо», если ему кто-то нравится, и он стремится показать себя «в лучшем свете».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Важно помнить, что способность отстоять свое мнение, наоборот, поднимет оценку твоей личности в глазах других людей.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 xml:space="preserve">2. Самоконтроль человека снижен, например, в состоянии болезни (даже простуды), потому что устал, не выспался или находится под действием алкоголя или других психоактивных веществ. 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Важно помнить, что в состоянии сниженного самоконтроля нужно быть в безопасности. Если ты сам не можешь обеспечить себе безопасность, будь рядом с тем, кто не теряет самоконтроль и может помочь тебе отстоять себя, свои интересы и здоровье (родители, друзья, взрослые).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3.</w:t>
      </w:r>
      <w:r w:rsidRPr="005F5649">
        <w:rPr>
          <w:rFonts w:ascii="Times New Roman" w:hAnsi="Times New Roman"/>
          <w:sz w:val="28"/>
          <w:szCs w:val="28"/>
        </w:rPr>
        <w:tab/>
        <w:t>Человек оказался в компании, где все ведут себя рискованно, и, отстаивая себя и свое здоровье, он становится «белой вороной».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Важно помнить, что если твердо сказать «Нет» не получается, то можно предпринять какой-либо из обходных маневров: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•</w:t>
      </w:r>
      <w:r w:rsidRPr="005F5649">
        <w:rPr>
          <w:rFonts w:ascii="Times New Roman" w:hAnsi="Times New Roman"/>
          <w:sz w:val="28"/>
          <w:szCs w:val="28"/>
        </w:rPr>
        <w:tab/>
        <w:t>попробуй найти союзника – возможно, не все в компании хотят делать то, что предлагается. Это снизит давление на тебя.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•</w:t>
      </w:r>
      <w:r w:rsidRPr="005F5649">
        <w:rPr>
          <w:rFonts w:ascii="Times New Roman" w:hAnsi="Times New Roman"/>
          <w:sz w:val="28"/>
          <w:szCs w:val="28"/>
        </w:rPr>
        <w:tab/>
        <w:t>скажи помогающую фразу: «Как-нибудь в другой раз».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•</w:t>
      </w:r>
      <w:r w:rsidRPr="005F5649">
        <w:rPr>
          <w:rFonts w:ascii="Times New Roman" w:hAnsi="Times New Roman"/>
          <w:sz w:val="28"/>
          <w:szCs w:val="28"/>
        </w:rPr>
        <w:tab/>
        <w:t>смени  тему, предложив какое-нибудь другое занятие.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•</w:t>
      </w:r>
      <w:r w:rsidRPr="005F5649">
        <w:rPr>
          <w:rFonts w:ascii="Times New Roman" w:hAnsi="Times New Roman"/>
          <w:sz w:val="28"/>
          <w:szCs w:val="28"/>
        </w:rPr>
        <w:tab/>
        <w:t>объясни, что не принуждаешь никого из них что-либо делать, и поэтому они также не должны приставать к тебе.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•</w:t>
      </w:r>
      <w:r w:rsidRPr="005F5649">
        <w:rPr>
          <w:rFonts w:ascii="Times New Roman" w:hAnsi="Times New Roman"/>
          <w:sz w:val="28"/>
          <w:szCs w:val="28"/>
        </w:rPr>
        <w:tab/>
        <w:t>опиши какие-нибудь последствия рискованного поведения («заболеем», «поймают» и т. п.).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•</w:t>
      </w:r>
      <w:r w:rsidRPr="005F5649">
        <w:rPr>
          <w:rFonts w:ascii="Times New Roman" w:hAnsi="Times New Roman"/>
          <w:sz w:val="28"/>
          <w:szCs w:val="28"/>
        </w:rPr>
        <w:tab/>
        <w:t>уйди  и не участвуй в нежелательном действии.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•</w:t>
      </w:r>
      <w:r w:rsidRPr="005F5649">
        <w:rPr>
          <w:rFonts w:ascii="Times New Roman" w:hAnsi="Times New Roman"/>
          <w:sz w:val="28"/>
          <w:szCs w:val="28"/>
        </w:rPr>
        <w:tab/>
        <w:t>в следующий раз обходи стороной эту компанию.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Ролевая игра «Мой щит»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Участникам предлагается ситуация (Друзья приглашают на дискотеку, но у вас другие планы), а также набор «щитов» (схем вариантов ответов):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1. Я-сообщение + отказ + аргумент + встречное предложение (Мне приятно, что ты меня пригласил, но я не могу пойти, так как у меня важная встреча, может лучше завтра в кино?),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</w:rPr>
      </w:pPr>
      <w:r w:rsidRPr="005F5649">
        <w:rPr>
          <w:rFonts w:ascii="Times New Roman" w:hAnsi="Times New Roman"/>
          <w:sz w:val="28"/>
          <w:szCs w:val="28"/>
        </w:rPr>
        <w:t>2. Встречный вопрос + отказ («Ты думаешь, мне не хочется пойти? + Хочется, но не могу»).</w:t>
      </w:r>
      <w:r w:rsidRPr="005F5649">
        <w:rPr>
          <w:rFonts w:ascii="Times New Roman" w:hAnsi="Times New Roman"/>
        </w:rPr>
        <w:t xml:space="preserve"> 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3. Анализ ситуации, почему группа хочет, чтобы ты согласился с предложением («Вам, наверное, интересно узнать мои музыкальные вкусы»?).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Участники делятся на три группы. Каждая группа, используя один из предложенных щитов, вырабатывает свой отказ на предложение закурить сигарету с легким наркотиком. (Варианты ситуаций: подруга просится пожить некоторое время у тебя; друг просит поносить твою новую куртку; малознакомый приятель приглашает в путешествие). Варианты ответов учащиеся записывают на бланк и затем представляют.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 xml:space="preserve"> (на усмотрение учителя, ситуации могут придумать и сами ребята)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5. Два варианта рефлексии: Можно попросить учащихся подвести итог классного часа устно или самому учителю сделать это: «Что я выбираю для себя привычки – хорошие или плохие и почему?» или  дать задание: написать сочинение-размышление «Привычки – хорошие или плохие?»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Используемые материалы: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1.</w:t>
      </w:r>
      <w:r w:rsidRPr="005F5649">
        <w:rPr>
          <w:rFonts w:ascii="Times New Roman" w:hAnsi="Times New Roman"/>
          <w:sz w:val="28"/>
          <w:szCs w:val="28"/>
        </w:rPr>
        <w:tab/>
        <w:t>http://www.uchportal.ru/load/90-1-0-10069;</w:t>
      </w:r>
    </w:p>
    <w:p w:rsidR="00261FBB" w:rsidRPr="005F5649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2.</w:t>
      </w:r>
      <w:r w:rsidRPr="005F5649">
        <w:rPr>
          <w:rFonts w:ascii="Times New Roman" w:hAnsi="Times New Roman"/>
          <w:sz w:val="28"/>
          <w:szCs w:val="28"/>
        </w:rPr>
        <w:tab/>
        <w:t>Программа интерактивной игры для учащихся 9-11 классов «Маршрут безопасности» центра «Диалог»</w:t>
      </w: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5F5649">
        <w:rPr>
          <w:rFonts w:ascii="Times New Roman" w:hAnsi="Times New Roman"/>
          <w:sz w:val="28"/>
          <w:szCs w:val="28"/>
        </w:rPr>
        <w:t>3.</w:t>
      </w:r>
      <w:r w:rsidRPr="005F5649">
        <w:rPr>
          <w:rFonts w:ascii="Times New Roman" w:hAnsi="Times New Roman"/>
          <w:sz w:val="28"/>
          <w:szCs w:val="28"/>
        </w:rPr>
        <w:tab/>
        <w:t xml:space="preserve">Разработка классного часа для 7-го класса «Привычки - хорошие и плохие» </w:t>
      </w:r>
      <w:hyperlink r:id="rId5" w:history="1">
        <w:r w:rsidRPr="002F1A0A">
          <w:rPr>
            <w:rStyle w:val="Hyperlink"/>
            <w:rFonts w:ascii="Times New Roman" w:hAnsi="Times New Roman"/>
            <w:sz w:val="28"/>
            <w:szCs w:val="28"/>
          </w:rPr>
          <w:t>http://www.licey97.ru/UserFiles/file/Akcii</w:t>
        </w:r>
      </w:hyperlink>
      <w:r w:rsidRPr="005F5649">
        <w:rPr>
          <w:rFonts w:ascii="Times New Roman" w:hAnsi="Times New Roman"/>
          <w:sz w:val="28"/>
          <w:szCs w:val="28"/>
        </w:rPr>
        <w:t>...</w:t>
      </w: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5F564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61FBB" w:rsidRDefault="00261FBB" w:rsidP="00F7674F">
      <w:pPr>
        <w:pStyle w:val="ListParagraph"/>
        <w:rPr>
          <w:rFonts w:ascii="Times New Roman" w:hAnsi="Times New Roman"/>
          <w:sz w:val="28"/>
          <w:szCs w:val="28"/>
        </w:rPr>
      </w:pPr>
    </w:p>
    <w:p w:rsidR="00261FBB" w:rsidRDefault="00261FBB" w:rsidP="00F7674F">
      <w:pPr>
        <w:pStyle w:val="ListParagraph"/>
        <w:rPr>
          <w:rFonts w:ascii="Times New Roman" w:hAnsi="Times New Roman"/>
          <w:sz w:val="28"/>
          <w:szCs w:val="28"/>
        </w:rPr>
      </w:pPr>
    </w:p>
    <w:p w:rsidR="00261FBB" w:rsidRDefault="00261FBB" w:rsidP="00F7674F">
      <w:pPr>
        <w:pStyle w:val="ListParagraph"/>
        <w:rPr>
          <w:rFonts w:ascii="Times New Roman" w:hAnsi="Times New Roman"/>
          <w:sz w:val="28"/>
          <w:szCs w:val="28"/>
        </w:rPr>
      </w:pPr>
    </w:p>
    <w:p w:rsidR="00261FBB" w:rsidRDefault="00261FBB" w:rsidP="00F7674F">
      <w:pPr>
        <w:pStyle w:val="ListParagraph"/>
        <w:rPr>
          <w:rFonts w:ascii="Times New Roman" w:hAnsi="Times New Roman"/>
          <w:sz w:val="28"/>
          <w:szCs w:val="28"/>
        </w:rPr>
      </w:pPr>
    </w:p>
    <w:p w:rsidR="00261FBB" w:rsidRDefault="00261FBB" w:rsidP="00F7674F">
      <w:pPr>
        <w:pStyle w:val="ListParagraph"/>
        <w:rPr>
          <w:rFonts w:ascii="Times New Roman" w:hAnsi="Times New Roman"/>
          <w:sz w:val="28"/>
          <w:szCs w:val="28"/>
        </w:rPr>
      </w:pPr>
    </w:p>
    <w:p w:rsidR="00261FBB" w:rsidRDefault="00261FBB" w:rsidP="00F7674F">
      <w:pPr>
        <w:pStyle w:val="ListParagraph"/>
        <w:rPr>
          <w:rFonts w:ascii="Times New Roman" w:hAnsi="Times New Roman"/>
          <w:sz w:val="28"/>
          <w:szCs w:val="28"/>
        </w:rPr>
      </w:pPr>
    </w:p>
    <w:p w:rsidR="00261FBB" w:rsidRDefault="00261FBB" w:rsidP="00F7674F">
      <w:pPr>
        <w:pStyle w:val="ListParagraph"/>
        <w:rPr>
          <w:rFonts w:ascii="Times New Roman" w:hAnsi="Times New Roman"/>
          <w:sz w:val="28"/>
          <w:szCs w:val="28"/>
        </w:rPr>
      </w:pPr>
    </w:p>
    <w:p w:rsidR="00261FBB" w:rsidRDefault="00261FBB" w:rsidP="00F7674F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</w:t>
      </w:r>
      <w:r w:rsidRPr="00AF4276">
        <w:rPr>
          <w:b/>
          <w:i/>
          <w:sz w:val="28"/>
          <w:szCs w:val="28"/>
        </w:rPr>
        <w:t>ланк к игре «Мои щиты»</w:t>
      </w:r>
    </w:p>
    <w:p w:rsidR="00261FBB" w:rsidRPr="00F7674F" w:rsidRDefault="00261FBB" w:rsidP="005F5649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left:0;text-align:left;margin-left:-85.05pt;margin-top:530.7pt;width:594pt;height:2.25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"/>
        </w:pict>
      </w:r>
      <w:r>
        <w:rPr>
          <w:noProof/>
          <w:lang w:eastAsia="ru-RU"/>
        </w:rPr>
        <w:pict>
          <v:shape id="Прямая со стрелкой 6" o:spid="_x0000_s1027" type="#_x0000_t32" style="position:absolute;left:0;text-align:left;margin-left:-91.8pt;margin-top:298.95pt;width:608.25pt;height: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"/>
        </w:pict>
      </w: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4" o:spid="_x0000_s1028" type="#_x0000_t61" style="position:absolute;left:0;text-align:left;margin-left:8.65pt;margin-top:10.75pt;width:218.25pt;height:149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" adj="12737,27796">
            <v:textbox>
              <w:txbxContent>
                <w:p w:rsidR="00261FBB" w:rsidRPr="002A0949" w:rsidRDefault="00261FBB" w:rsidP="002A09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0949">
                    <w:rPr>
                      <w:b/>
                      <w:sz w:val="28"/>
                      <w:szCs w:val="28"/>
                    </w:rPr>
                    <w:t>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A0949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A0949">
                    <w:rPr>
                      <w:b/>
                      <w:sz w:val="28"/>
                      <w:szCs w:val="28"/>
                    </w:rPr>
                    <w:t xml:space="preserve">сообщение + </w:t>
                  </w:r>
                </w:p>
                <w:p w:rsidR="00261FBB" w:rsidRPr="002A0949" w:rsidRDefault="00261FBB" w:rsidP="002A09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0949">
                    <w:rPr>
                      <w:b/>
                      <w:sz w:val="28"/>
                      <w:szCs w:val="28"/>
                    </w:rPr>
                    <w:t>отказ +</w:t>
                  </w:r>
                </w:p>
                <w:p w:rsidR="00261FBB" w:rsidRPr="00474005" w:rsidRDefault="00261FBB" w:rsidP="002A09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0949">
                    <w:rPr>
                      <w:b/>
                      <w:sz w:val="28"/>
                      <w:szCs w:val="28"/>
                    </w:rPr>
                    <w:t xml:space="preserve">аргумент </w:t>
                  </w:r>
                  <w:r w:rsidRPr="00474005">
                    <w:rPr>
                      <w:b/>
                      <w:sz w:val="28"/>
                      <w:szCs w:val="28"/>
                    </w:rPr>
                    <w:t xml:space="preserve">+ </w:t>
                  </w:r>
                </w:p>
                <w:p w:rsidR="00261FBB" w:rsidRPr="00474005" w:rsidRDefault="00261FBB" w:rsidP="002A09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4005">
                    <w:rPr>
                      <w:b/>
                      <w:sz w:val="28"/>
                      <w:szCs w:val="28"/>
                    </w:rPr>
                    <w:t>встречное предложение</w:t>
                  </w:r>
                </w:p>
                <w:p w:rsidR="00261FBB" w:rsidRDefault="00261FBB" w:rsidP="002A0949"/>
              </w:txbxContent>
            </v:textbox>
          </v:shape>
        </w:pict>
      </w:r>
      <w:r>
        <w:rPr>
          <w:noProof/>
          <w:lang w:eastAsia="ru-RU"/>
        </w:rPr>
        <w:pict>
          <v:shape id="Прямоугольная выноска 5" o:spid="_x0000_s1029" type="#_x0000_t61" style="position:absolute;left:0;text-align:left;margin-left:18pt;margin-top:541.1pt;width:234pt;height:9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" adj="3992,33131">
            <v:textbox>
              <w:txbxContent>
                <w:p w:rsidR="00261FBB" w:rsidRPr="002A0949" w:rsidRDefault="00261FBB" w:rsidP="002A09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0949">
                    <w:rPr>
                      <w:b/>
                      <w:sz w:val="28"/>
                      <w:szCs w:val="28"/>
                    </w:rPr>
                    <w:t>Анализ ситуации,</w:t>
                  </w:r>
                </w:p>
                <w:p w:rsidR="00261FBB" w:rsidRPr="002A0949" w:rsidRDefault="00261FBB" w:rsidP="002A09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0949">
                    <w:rPr>
                      <w:b/>
                      <w:sz w:val="28"/>
                      <w:szCs w:val="28"/>
                    </w:rPr>
                    <w:t>почему группа хочет, чтобы ты согласился с предложением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оугольная выноска 3" o:spid="_x0000_s1030" type="#_x0000_t61" style="position:absolute;left:0;text-align:left;margin-left:9pt;margin-top:325.1pt;width:192.75pt;height:9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" adj="4847,28567">
            <v:textbox>
              <w:txbxContent>
                <w:p w:rsidR="00261FBB" w:rsidRPr="002A0949" w:rsidRDefault="00261FBB" w:rsidP="002A09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0949">
                    <w:rPr>
                      <w:b/>
                      <w:sz w:val="28"/>
                      <w:szCs w:val="28"/>
                    </w:rPr>
                    <w:t>Встречный вопрос</w:t>
                  </w:r>
                </w:p>
                <w:p w:rsidR="00261FBB" w:rsidRPr="002A0949" w:rsidRDefault="00261FBB" w:rsidP="002A09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0949">
                    <w:rPr>
                      <w:b/>
                      <w:sz w:val="28"/>
                      <w:szCs w:val="28"/>
                    </w:rPr>
                    <w:t>+</w:t>
                  </w:r>
                </w:p>
                <w:p w:rsidR="00261FBB" w:rsidRPr="002A0949" w:rsidRDefault="00261FBB" w:rsidP="002A09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0949">
                    <w:rPr>
                      <w:b/>
                      <w:sz w:val="28"/>
                      <w:szCs w:val="28"/>
                    </w:rPr>
                    <w:t>отказ</w:t>
                  </w:r>
                </w:p>
                <w:p w:rsidR="00261FBB" w:rsidRPr="00027FAF" w:rsidRDefault="00261FBB" w:rsidP="002A094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261FBB" w:rsidRPr="00F7674F" w:rsidRDefault="00261FBB" w:rsidP="002C013C">
      <w:pPr>
        <w:pStyle w:val="ListParagraph"/>
        <w:rPr>
          <w:sz w:val="28"/>
          <w:szCs w:val="28"/>
        </w:rPr>
      </w:pPr>
    </w:p>
    <w:sectPr w:rsidR="00261FBB" w:rsidRPr="00F7674F" w:rsidSect="0015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53E4"/>
    <w:multiLevelType w:val="hybridMultilevel"/>
    <w:tmpl w:val="F99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693222"/>
    <w:multiLevelType w:val="hybridMultilevel"/>
    <w:tmpl w:val="B406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8F0187"/>
    <w:multiLevelType w:val="hybridMultilevel"/>
    <w:tmpl w:val="AED23966"/>
    <w:lvl w:ilvl="0" w:tplc="5D1C60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0CE"/>
    <w:rsid w:val="00027FAF"/>
    <w:rsid w:val="00151010"/>
    <w:rsid w:val="00172409"/>
    <w:rsid w:val="00261FBB"/>
    <w:rsid w:val="002A0949"/>
    <w:rsid w:val="002C013C"/>
    <w:rsid w:val="002F1A0A"/>
    <w:rsid w:val="00474005"/>
    <w:rsid w:val="005F5649"/>
    <w:rsid w:val="00AF4276"/>
    <w:rsid w:val="00B17BC4"/>
    <w:rsid w:val="00B216FD"/>
    <w:rsid w:val="00B87EEF"/>
    <w:rsid w:val="00F150CE"/>
    <w:rsid w:val="00F7674F"/>
    <w:rsid w:val="00F8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A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94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A0949"/>
    <w:pPr>
      <w:ind w:left="720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2C013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5F5649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ey97.ru/UserFiles/file/Ak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4</Pages>
  <Words>901</Words>
  <Characters>5140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Ма</cp:lastModifiedBy>
  <cp:revision>4</cp:revision>
  <cp:lastPrinted>2013-03-17T16:22:00Z</cp:lastPrinted>
  <dcterms:created xsi:type="dcterms:W3CDTF">2013-03-17T15:16:00Z</dcterms:created>
  <dcterms:modified xsi:type="dcterms:W3CDTF">2017-02-05T12:28:00Z</dcterms:modified>
</cp:coreProperties>
</file>